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03A1" w14:textId="77777777" w:rsidR="008200AB" w:rsidRPr="0095557B" w:rsidRDefault="008200AB" w:rsidP="00322ABC">
      <w:pPr>
        <w:pStyle w:val="Title"/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57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0FBD77AF" wp14:editId="72A51BE9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066799" cy="1066799"/>
            <wp:effectExtent l="0" t="0" r="635" b="635"/>
            <wp:wrapNone/>
            <wp:docPr id="3" name="Image 3" descr="A round green and yellow logo with a white building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ound green and yellow logo with a white building  Description automatically generated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1066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82916529"/>
      <w:r w:rsidRPr="0095557B">
        <w:rPr>
          <w:rFonts w:ascii="Times New Roman" w:hAnsi="Times New Roman" w:cs="Times New Roman"/>
          <w:b/>
          <w:bCs/>
          <w:sz w:val="24"/>
          <w:szCs w:val="24"/>
        </w:rPr>
        <w:t>BOROUGH OF MENDHAM MEETING</w:t>
      </w:r>
      <w:r w:rsidRPr="0095557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95557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THE</w:t>
      </w:r>
    </w:p>
    <w:p w14:paraId="2547FFCC" w14:textId="77777777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RECREATION COMMITTEE</w:t>
      </w:r>
    </w:p>
    <w:p w14:paraId="562CF373" w14:textId="77777777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REGULAR MEETING AGENDA</w:t>
      </w:r>
    </w:p>
    <w:p w14:paraId="1584616A" w14:textId="2A720D82" w:rsidR="008200AB" w:rsidRPr="0095557B" w:rsidRDefault="00F73269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</w:rPr>
        <w:t>JANUARY 15</w:t>
      </w:r>
      <w:r w:rsidR="008200AB" w:rsidRPr="0095557B">
        <w:rPr>
          <w:rFonts w:ascii="Times New Roman" w:hAnsi="Times New Roman" w:cs="Times New Roman"/>
          <w:b/>
          <w:bCs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95557B">
        <w:rPr>
          <w:rFonts w:ascii="Times New Roman" w:hAnsi="Times New Roman" w:cs="Times New Roman"/>
          <w:b/>
          <w:bCs/>
        </w:rPr>
        <w:t>202</w:t>
      </w:r>
      <w:r w:rsidR="00D077EE">
        <w:rPr>
          <w:rFonts w:ascii="Times New Roman" w:hAnsi="Times New Roman" w:cs="Times New Roman"/>
          <w:b/>
          <w:bCs/>
        </w:rPr>
        <w:t>6</w:t>
      </w:r>
      <w:r w:rsidR="008200AB" w:rsidRPr="0095557B">
        <w:rPr>
          <w:rFonts w:ascii="Times New Roman" w:hAnsi="Times New Roman" w:cs="Times New Roman"/>
          <w:b/>
          <w:bCs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95557B">
        <w:rPr>
          <w:rFonts w:ascii="Times New Roman" w:hAnsi="Times New Roman" w:cs="Times New Roman"/>
          <w:b/>
          <w:bCs/>
        </w:rPr>
        <w:t>7:</w:t>
      </w:r>
      <w:r w:rsidR="00322ABC" w:rsidRPr="0095557B">
        <w:rPr>
          <w:rFonts w:ascii="Times New Roman" w:hAnsi="Times New Roman" w:cs="Times New Roman"/>
          <w:b/>
          <w:bCs/>
        </w:rPr>
        <w:t>3</w:t>
      </w:r>
      <w:r w:rsidR="008200AB" w:rsidRPr="0095557B">
        <w:rPr>
          <w:rFonts w:ascii="Times New Roman" w:hAnsi="Times New Roman" w:cs="Times New Roman"/>
          <w:b/>
          <w:bCs/>
        </w:rPr>
        <w:t>0PM</w:t>
      </w:r>
    </w:p>
    <w:p w14:paraId="1299E2CC" w14:textId="77777777" w:rsidR="0025483B" w:rsidRDefault="00D077EE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>GARABRANT CENTER, 4 WILSON STREET</w:t>
      </w:r>
    </w:p>
    <w:p w14:paraId="49F4A562" w14:textId="77777777" w:rsidR="004632AE" w:rsidRDefault="004632AE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</w:p>
    <w:bookmarkEnd w:id="0"/>
    <w:p w14:paraId="349E63EF" w14:textId="77777777" w:rsidR="008200AB" w:rsidRPr="00996D9A" w:rsidRDefault="008200AB" w:rsidP="0004381F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CALL TO ORDER/ FLAG SALUT</w:t>
      </w:r>
      <w:r w:rsidR="00DD6273" w:rsidRPr="00996D9A">
        <w:rPr>
          <w:rFonts w:ascii="Times New Roman" w:hAnsi="Times New Roman" w:cs="Times New Roman"/>
          <w:b/>
          <w:bCs/>
          <w:u w:val="single"/>
        </w:rPr>
        <w:t>E</w:t>
      </w:r>
    </w:p>
    <w:p w14:paraId="3B6C87AA" w14:textId="77777777" w:rsidR="0043091D" w:rsidRPr="00832FFD" w:rsidRDefault="008200AB" w:rsidP="00832FFD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  <w:sectPr w:rsidR="0043091D" w:rsidRPr="00832FFD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96D9A">
        <w:rPr>
          <w:rFonts w:ascii="Times New Roman" w:hAnsi="Times New Roman" w:cs="Times New Roman"/>
          <w:b/>
          <w:bCs/>
          <w:u w:val="single"/>
        </w:rPr>
        <w:t>ROLL CALL</w:t>
      </w:r>
    </w:p>
    <w:p w14:paraId="4D9D554E" w14:textId="77777777" w:rsidR="008200AB" w:rsidRPr="0095557B" w:rsidRDefault="008200AB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Aubrey Egerter, Recreation</w:t>
      </w:r>
      <w:r w:rsidR="0043091D" w:rsidRPr="0095557B">
        <w:rPr>
          <w:rFonts w:ascii="Times New Roman" w:hAnsi="Times New Roman" w:cs="Times New Roman"/>
        </w:rPr>
        <w:t xml:space="preserve"> </w:t>
      </w:r>
      <w:r w:rsidRPr="0095557B">
        <w:rPr>
          <w:rFonts w:ascii="Times New Roman" w:hAnsi="Times New Roman" w:cs="Times New Roman"/>
        </w:rPr>
        <w:t xml:space="preserve">Coordinator </w:t>
      </w:r>
    </w:p>
    <w:p w14:paraId="27DE754B" w14:textId="77777777" w:rsidR="008200AB" w:rsidRPr="0095557B" w:rsidRDefault="008200AB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Dianne Ackerman, Chair</w:t>
      </w:r>
    </w:p>
    <w:p w14:paraId="1C467D90" w14:textId="77777777" w:rsidR="008200AB" w:rsidRPr="0095557B" w:rsidRDefault="00473737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Tim McChesney</w:t>
      </w:r>
      <w:r w:rsidR="008200AB" w:rsidRPr="0095557B">
        <w:rPr>
          <w:rFonts w:ascii="Times New Roman" w:hAnsi="Times New Roman" w:cs="Times New Roman"/>
        </w:rPr>
        <w:t>, Vice-Chair</w:t>
      </w:r>
    </w:p>
    <w:p w14:paraId="574BC372" w14:textId="77777777" w:rsidR="000F4B31" w:rsidRPr="0095557B" w:rsidRDefault="008200AB" w:rsidP="00634430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Rob D'Urso</w:t>
      </w:r>
    </w:p>
    <w:p w14:paraId="1095C6DB" w14:textId="77777777" w:rsidR="008200AB" w:rsidRPr="0095557B" w:rsidRDefault="008200AB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Ned Panfile</w:t>
      </w:r>
    </w:p>
    <w:p w14:paraId="5CFA7C40" w14:textId="77777777" w:rsidR="000F4B31" w:rsidRPr="0095557B" w:rsidRDefault="008200AB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Kevin Lanaha</w:t>
      </w:r>
      <w:r w:rsidR="0043091D" w:rsidRPr="0095557B">
        <w:rPr>
          <w:rFonts w:ascii="Times New Roman" w:hAnsi="Times New Roman" w:cs="Times New Roman"/>
        </w:rPr>
        <w:t>n</w:t>
      </w:r>
    </w:p>
    <w:p w14:paraId="107D820A" w14:textId="77777777" w:rsidR="000F4B31" w:rsidRDefault="000F4B31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Joe Carangelo</w:t>
      </w:r>
    </w:p>
    <w:p w14:paraId="39F2647E" w14:textId="77777777" w:rsidR="005042CC" w:rsidRDefault="005042CC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Sidney Adams</w:t>
      </w:r>
    </w:p>
    <w:p w14:paraId="23060BB8" w14:textId="77777777" w:rsidR="001E37D8" w:rsidRPr="0095557B" w:rsidRDefault="001E37D8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 McChesney</w:t>
      </w:r>
    </w:p>
    <w:p w14:paraId="39FC526F" w14:textId="77777777" w:rsidR="000F4B31" w:rsidRPr="0095557B" w:rsidRDefault="000F4B31" w:rsidP="0043091D">
      <w:pPr>
        <w:pStyle w:val="ListParagraph"/>
        <w:spacing w:before="240" w:line="360" w:lineRule="auto"/>
        <w:rPr>
          <w:rFonts w:ascii="Times New Roman" w:hAnsi="Times New Roman" w:cs="Times New Roman"/>
        </w:rPr>
        <w:sectPr w:rsidR="000F4B31" w:rsidRPr="0095557B" w:rsidSect="0043091D">
          <w:type w:val="continuous"/>
          <w:pgSz w:w="12240" w:h="15840"/>
          <w:pgMar w:top="1440" w:right="1440" w:bottom="1440" w:left="1440" w:header="720" w:footer="720" w:gutter="0"/>
          <w:cols w:num="2" w:space="0"/>
          <w:docGrid w:linePitch="360"/>
        </w:sectPr>
      </w:pPr>
    </w:p>
    <w:p w14:paraId="1FF335D5" w14:textId="77777777" w:rsidR="0043091D" w:rsidRPr="0095557B" w:rsidRDefault="0043091D" w:rsidP="0043091D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u w:val="single"/>
        </w:rPr>
        <w:sectPr w:rsidR="0043091D" w:rsidRPr="0095557B" w:rsidSect="004309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64E71F" w14:textId="77777777" w:rsidR="008200AB" w:rsidRPr="00996D9A" w:rsidRDefault="008200AB" w:rsidP="0004381F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APPROVAL OF MINUTES</w:t>
      </w:r>
    </w:p>
    <w:p w14:paraId="4A0379AF" w14:textId="77777777" w:rsidR="00155795" w:rsidRPr="00996D9A" w:rsidRDefault="008200AB" w:rsidP="0004381F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DISCUSSION ITEMS</w:t>
      </w:r>
    </w:p>
    <w:p w14:paraId="02601E39" w14:textId="77777777" w:rsidR="00323206" w:rsidRPr="0095557B" w:rsidRDefault="00323206" w:rsidP="0043091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 w:rsidRPr="0095557B">
        <w:rPr>
          <w:rFonts w:ascii="Times New Roman" w:hAnsi="Times New Roman" w:cs="Times New Roman"/>
        </w:rPr>
        <w:t>Communication</w:t>
      </w:r>
      <w:r w:rsidR="0058047E" w:rsidRPr="0095557B">
        <w:rPr>
          <w:rFonts w:ascii="Times New Roman" w:hAnsi="Times New Roman" w:cs="Times New Roman"/>
        </w:rPr>
        <w:t>s</w:t>
      </w:r>
    </w:p>
    <w:p w14:paraId="3C74168C" w14:textId="77777777" w:rsidR="00323206" w:rsidRPr="00F73269" w:rsidRDefault="00323206" w:rsidP="00323206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 w:rsidRPr="0095557B">
        <w:rPr>
          <w:rFonts w:ascii="Times New Roman" w:hAnsi="Times New Roman" w:cs="Times New Roman"/>
        </w:rPr>
        <w:t>Meetings attended</w:t>
      </w:r>
    </w:p>
    <w:p w14:paraId="740116AA" w14:textId="46A86796" w:rsidR="00F73269" w:rsidRPr="00F73269" w:rsidRDefault="00F73269" w:rsidP="00F7326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Summer Day Camp 2026 </w:t>
      </w:r>
    </w:p>
    <w:p w14:paraId="6589F237" w14:textId="07F3076E" w:rsidR="00F73269" w:rsidRPr="00F73269" w:rsidRDefault="00F73269" w:rsidP="00F73269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Hiring</w:t>
      </w:r>
      <w:r w:rsidR="00B05FE8">
        <w:rPr>
          <w:rFonts w:ascii="Times New Roman" w:hAnsi="Times New Roman" w:cs="Times New Roman"/>
        </w:rPr>
        <w:t xml:space="preserve"> Updates</w:t>
      </w:r>
    </w:p>
    <w:p w14:paraId="04E56A3E" w14:textId="4B974217" w:rsidR="00F73269" w:rsidRPr="00B6522A" w:rsidRDefault="00F73269" w:rsidP="00F7326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Recreation Booklet 2026 </w:t>
      </w:r>
    </w:p>
    <w:p w14:paraId="5F15F3AC" w14:textId="51C64CC6" w:rsidR="00B6522A" w:rsidRPr="00B6522A" w:rsidRDefault="00B6522A" w:rsidP="00F7326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Local Recreation Improvement Grant 2026</w:t>
      </w:r>
    </w:p>
    <w:p w14:paraId="1930C858" w14:textId="764BCC09" w:rsidR="00B6522A" w:rsidRPr="00F73269" w:rsidRDefault="00B6522A" w:rsidP="00F7326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2026 Field Use Scheduling</w:t>
      </w:r>
    </w:p>
    <w:p w14:paraId="4C91C849" w14:textId="77777777" w:rsidR="00F91676" w:rsidRPr="005042CC" w:rsidRDefault="008200AB" w:rsidP="005042CC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04381F">
        <w:rPr>
          <w:rFonts w:ascii="Times New Roman" w:hAnsi="Times New Roman" w:cs="Times New Roman"/>
          <w:b/>
          <w:bCs/>
          <w:u w:val="single"/>
        </w:rPr>
        <w:t>ADJOUR</w:t>
      </w:r>
      <w:r w:rsidR="00B67B32" w:rsidRPr="0004381F">
        <w:rPr>
          <w:rFonts w:ascii="Times New Roman" w:hAnsi="Times New Roman" w:cs="Times New Roman"/>
          <w:b/>
          <w:bCs/>
          <w:u w:val="single"/>
        </w:rPr>
        <w:t>N</w:t>
      </w:r>
      <w:r w:rsidRPr="0004381F">
        <w:rPr>
          <w:rFonts w:ascii="Times New Roman" w:hAnsi="Times New Roman" w:cs="Times New Roman"/>
          <w:b/>
          <w:bCs/>
          <w:u w:val="single"/>
        </w:rPr>
        <w:t>MENT</w:t>
      </w:r>
      <w:r w:rsidR="00F91676">
        <w:tab/>
      </w:r>
    </w:p>
    <w:sectPr w:rsidR="00F91676" w:rsidRPr="005042CC" w:rsidSect="0043091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92A6F" w14:textId="77777777" w:rsidR="000E4E88" w:rsidRDefault="000E4E88" w:rsidP="008200AB">
      <w:pPr>
        <w:spacing w:after="0" w:line="240" w:lineRule="auto"/>
      </w:pPr>
      <w:r>
        <w:separator/>
      </w:r>
    </w:p>
  </w:endnote>
  <w:endnote w:type="continuationSeparator" w:id="0">
    <w:p w14:paraId="28C790D3" w14:textId="77777777" w:rsidR="000E4E88" w:rsidRDefault="000E4E88" w:rsidP="0082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0C73" w14:textId="50A04356" w:rsidR="008200AB" w:rsidRPr="00302A8F" w:rsidRDefault="008200AB" w:rsidP="008200AB">
    <w:pPr>
      <w:pStyle w:val="Footer"/>
      <w:jc w:val="center"/>
      <w:rPr>
        <w:rFonts w:ascii="Times New Roman" w:hAnsi="Times New Roman" w:cs="Times New Roman"/>
      </w:rPr>
    </w:pPr>
    <w:r w:rsidRPr="00302A8F">
      <w:rPr>
        <w:rFonts w:ascii="Times New Roman" w:hAnsi="Times New Roman" w:cs="Times New Roman"/>
      </w:rPr>
      <w:t xml:space="preserve">The next regularly scheduled meeting of the Recreation Committee is </w:t>
    </w:r>
    <w:r w:rsidR="00F73269">
      <w:rPr>
        <w:rFonts w:ascii="Times New Roman" w:hAnsi="Times New Roman" w:cs="Times New Roman"/>
      </w:rPr>
      <w:t>February 19</w:t>
    </w:r>
    <w:r w:rsidR="00F73269" w:rsidRPr="00F73269">
      <w:rPr>
        <w:rFonts w:ascii="Times New Roman" w:hAnsi="Times New Roman" w:cs="Times New Roman"/>
        <w:vertAlign w:val="superscript"/>
      </w:rPr>
      <w:t>th</w:t>
    </w:r>
    <w:r w:rsidR="00F73269">
      <w:rPr>
        <w:rFonts w:ascii="Times New Roman" w:hAnsi="Times New Roman" w:cs="Times New Roman"/>
      </w:rPr>
      <w:t xml:space="preserve">. </w:t>
    </w:r>
    <w:r w:rsidR="00DF1FB8" w:rsidRPr="00302A8F">
      <w:rPr>
        <w:rFonts w:ascii="Times New Roman" w:hAnsi="Times New Roman" w:cs="Times New Roman"/>
      </w:rPr>
      <w:t xml:space="preserve"> </w:t>
    </w:r>
  </w:p>
  <w:p w14:paraId="4A498612" w14:textId="77777777" w:rsidR="008200AB" w:rsidRDefault="00820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A7A0" w14:textId="77777777" w:rsidR="000E4E88" w:rsidRDefault="000E4E88" w:rsidP="008200AB">
      <w:pPr>
        <w:spacing w:after="0" w:line="240" w:lineRule="auto"/>
      </w:pPr>
      <w:r>
        <w:separator/>
      </w:r>
    </w:p>
  </w:footnote>
  <w:footnote w:type="continuationSeparator" w:id="0">
    <w:p w14:paraId="602C4FD6" w14:textId="77777777" w:rsidR="000E4E88" w:rsidRDefault="000E4E88" w:rsidP="0082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7CB5"/>
    <w:multiLevelType w:val="hybridMultilevel"/>
    <w:tmpl w:val="3A9CC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5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08"/>
    <w:rsid w:val="00013526"/>
    <w:rsid w:val="0004381F"/>
    <w:rsid w:val="00073EED"/>
    <w:rsid w:val="000A08E4"/>
    <w:rsid w:val="000E4E88"/>
    <w:rsid w:val="000F4B31"/>
    <w:rsid w:val="001522D5"/>
    <w:rsid w:val="00155795"/>
    <w:rsid w:val="0015647E"/>
    <w:rsid w:val="00193213"/>
    <w:rsid w:val="001E37D8"/>
    <w:rsid w:val="001E5988"/>
    <w:rsid w:val="001F5844"/>
    <w:rsid w:val="0020441B"/>
    <w:rsid w:val="00246BB2"/>
    <w:rsid w:val="0025483B"/>
    <w:rsid w:val="00261726"/>
    <w:rsid w:val="002701F9"/>
    <w:rsid w:val="00272775"/>
    <w:rsid w:val="00285E23"/>
    <w:rsid w:val="002B267C"/>
    <w:rsid w:val="002F7742"/>
    <w:rsid w:val="00302A8F"/>
    <w:rsid w:val="00307DDF"/>
    <w:rsid w:val="00322ABC"/>
    <w:rsid w:val="00323206"/>
    <w:rsid w:val="00346213"/>
    <w:rsid w:val="00353D3E"/>
    <w:rsid w:val="00355DCF"/>
    <w:rsid w:val="003605E1"/>
    <w:rsid w:val="003E0182"/>
    <w:rsid w:val="003E1924"/>
    <w:rsid w:val="0043091D"/>
    <w:rsid w:val="00433682"/>
    <w:rsid w:val="004632AE"/>
    <w:rsid w:val="00473737"/>
    <w:rsid w:val="00495F6E"/>
    <w:rsid w:val="004D4DE8"/>
    <w:rsid w:val="004E5793"/>
    <w:rsid w:val="005042CC"/>
    <w:rsid w:val="00513D9C"/>
    <w:rsid w:val="00553DCA"/>
    <w:rsid w:val="0057403D"/>
    <w:rsid w:val="0058047E"/>
    <w:rsid w:val="005830A3"/>
    <w:rsid w:val="00596570"/>
    <w:rsid w:val="00596D46"/>
    <w:rsid w:val="005A71E8"/>
    <w:rsid w:val="005F4457"/>
    <w:rsid w:val="00620EE4"/>
    <w:rsid w:val="006236B8"/>
    <w:rsid w:val="00625BED"/>
    <w:rsid w:val="006271D8"/>
    <w:rsid w:val="00634430"/>
    <w:rsid w:val="006475C4"/>
    <w:rsid w:val="006A51CF"/>
    <w:rsid w:val="006B2999"/>
    <w:rsid w:val="006B58E9"/>
    <w:rsid w:val="006E474C"/>
    <w:rsid w:val="006F6863"/>
    <w:rsid w:val="00737D74"/>
    <w:rsid w:val="007560F4"/>
    <w:rsid w:val="00787046"/>
    <w:rsid w:val="007D35B4"/>
    <w:rsid w:val="007E1642"/>
    <w:rsid w:val="007E687E"/>
    <w:rsid w:val="00817EFD"/>
    <w:rsid w:val="008200AB"/>
    <w:rsid w:val="00825B76"/>
    <w:rsid w:val="00832FFD"/>
    <w:rsid w:val="00854577"/>
    <w:rsid w:val="00867DF5"/>
    <w:rsid w:val="008909F9"/>
    <w:rsid w:val="008C548E"/>
    <w:rsid w:val="00921AE0"/>
    <w:rsid w:val="0095557B"/>
    <w:rsid w:val="00996D9A"/>
    <w:rsid w:val="009A2A4B"/>
    <w:rsid w:val="009D1353"/>
    <w:rsid w:val="00A23CA2"/>
    <w:rsid w:val="00A433B5"/>
    <w:rsid w:val="00A473B8"/>
    <w:rsid w:val="00A564F3"/>
    <w:rsid w:val="00AD158D"/>
    <w:rsid w:val="00B05FE8"/>
    <w:rsid w:val="00B6522A"/>
    <w:rsid w:val="00B67B32"/>
    <w:rsid w:val="00B90F93"/>
    <w:rsid w:val="00BB0CB3"/>
    <w:rsid w:val="00BC28E1"/>
    <w:rsid w:val="00BD0791"/>
    <w:rsid w:val="00BD501B"/>
    <w:rsid w:val="00BE6852"/>
    <w:rsid w:val="00BE6E0A"/>
    <w:rsid w:val="00C01E85"/>
    <w:rsid w:val="00C2498C"/>
    <w:rsid w:val="00C63451"/>
    <w:rsid w:val="00C854A2"/>
    <w:rsid w:val="00C85CF3"/>
    <w:rsid w:val="00CC2963"/>
    <w:rsid w:val="00CC3240"/>
    <w:rsid w:val="00D077EE"/>
    <w:rsid w:val="00D1371F"/>
    <w:rsid w:val="00D46481"/>
    <w:rsid w:val="00D46682"/>
    <w:rsid w:val="00D56094"/>
    <w:rsid w:val="00D5684C"/>
    <w:rsid w:val="00D653A1"/>
    <w:rsid w:val="00D66908"/>
    <w:rsid w:val="00D73BAB"/>
    <w:rsid w:val="00D91C77"/>
    <w:rsid w:val="00DA6C9F"/>
    <w:rsid w:val="00DC1CBC"/>
    <w:rsid w:val="00DD6273"/>
    <w:rsid w:val="00DE22DA"/>
    <w:rsid w:val="00DF1FB8"/>
    <w:rsid w:val="00E11DE6"/>
    <w:rsid w:val="00E24100"/>
    <w:rsid w:val="00E2644F"/>
    <w:rsid w:val="00E44815"/>
    <w:rsid w:val="00E9440C"/>
    <w:rsid w:val="00EA1D8E"/>
    <w:rsid w:val="00EB593C"/>
    <w:rsid w:val="00EC5170"/>
    <w:rsid w:val="00F67357"/>
    <w:rsid w:val="00F71CC0"/>
    <w:rsid w:val="00F73269"/>
    <w:rsid w:val="00F91676"/>
    <w:rsid w:val="00FD28CA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659E4"/>
  <w15:chartTrackingRefBased/>
  <w15:docId w15:val="{326FBA8A-401F-4B71-908E-072273C8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0AB"/>
  </w:style>
  <w:style w:type="paragraph" w:styleId="Footer">
    <w:name w:val="footer"/>
    <w:basedOn w:val="Normal"/>
    <w:link w:val="Foot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serHomes\aegerter\Rec%20Committee\2026%20Agendas%20and%20Minutes\Rec%20Committee%20Agenda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AEA5E930AA1418EF5321086204687" ma:contentTypeVersion="15" ma:contentTypeDescription="Create a new document." ma:contentTypeScope="" ma:versionID="5f9a39f51dbdceef2f684ac59be02ee8">
  <xsd:schema xmlns:xsd="http://www.w3.org/2001/XMLSchema" xmlns:xs="http://www.w3.org/2001/XMLSchema" xmlns:p="http://schemas.microsoft.com/office/2006/metadata/properties" xmlns:ns3="6811e917-ca5d-42f9-8042-75e3944b4665" xmlns:ns4="f8ae299c-3e29-4fa1-aba2-b2aa81387422" targetNamespace="http://schemas.microsoft.com/office/2006/metadata/properties" ma:root="true" ma:fieldsID="52a9802341e6837201e40f1d7a6822af" ns3:_="" ns4:_="">
    <xsd:import namespace="6811e917-ca5d-42f9-8042-75e3944b4665"/>
    <xsd:import namespace="f8ae299c-3e29-4fa1-aba2-b2aa8138742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1e917-ca5d-42f9-8042-75e3944b466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e299c-3e29-4fa1-aba2-b2aa81387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11e917-ca5d-42f9-8042-75e3944b46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2C0D2-99C5-4C46-9D6D-2C34F1562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1e917-ca5d-42f9-8042-75e3944b4665"/>
    <ds:schemaRef ds:uri="f8ae299c-3e29-4fa1-aba2-b2aa81387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213532-A8C7-42F0-97B2-E0CA13FE0CED}">
  <ds:schemaRefs>
    <ds:schemaRef ds:uri="http://schemas.microsoft.com/office/2006/metadata/properties"/>
    <ds:schemaRef ds:uri="http://schemas.microsoft.com/office/infopath/2007/PartnerControls"/>
    <ds:schemaRef ds:uri="6811e917-ca5d-42f9-8042-75e3944b4665"/>
  </ds:schemaRefs>
</ds:datastoreItem>
</file>

<file path=customXml/itemProps3.xml><?xml version="1.0" encoding="utf-8"?>
<ds:datastoreItem xmlns:ds="http://schemas.openxmlformats.org/officeDocument/2006/customXml" ds:itemID="{422BBF25-E0F8-496B-8615-A213B472E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 Committee Agenda Template</Template>
  <TotalTime>10</TotalTime>
  <Pages>1</Pages>
  <Words>83</Words>
  <Characters>473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Egerter</dc:creator>
  <cp:keywords/>
  <dc:description/>
  <cp:lastModifiedBy>Aubrey Egerter</cp:lastModifiedBy>
  <cp:revision>8</cp:revision>
  <dcterms:created xsi:type="dcterms:W3CDTF">2026-01-12T15:16:00Z</dcterms:created>
  <dcterms:modified xsi:type="dcterms:W3CDTF">2026-01-13T14:06:00Z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0x0101003B8AEA5E930AA1418EF5321086204687</vt:lpwstr>
  </property>
</Properties>
</file>